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D8" w:rsidRPr="00D91C3C" w:rsidRDefault="00A247D8" w:rsidP="00D2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 xml:space="preserve">Бланк заданий познавательной викторины </w:t>
      </w:r>
    </w:p>
    <w:p w:rsidR="00A247D8" w:rsidRPr="00D91C3C" w:rsidRDefault="00A247D8" w:rsidP="00D2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дошкольников </w:t>
      </w:r>
      <w:r w:rsidRPr="00F262C3">
        <w:rPr>
          <w:rFonts w:ascii="Times New Roman" w:hAnsi="Times New Roman"/>
          <w:b/>
          <w:sz w:val="24"/>
          <w:szCs w:val="24"/>
        </w:rPr>
        <w:t>«Литературная викторина про маму»</w:t>
      </w:r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/>
          <w:b/>
          <w:sz w:val="24"/>
          <w:szCs w:val="24"/>
          <w:u w:val="single"/>
        </w:rPr>
        <w:t>Анкетные данные:</w:t>
      </w:r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247D8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b/>
          <w:bCs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1. Какие два блюда предложила приготовить мама из рассказа Н.Носова «Мишкина каша»?</w:t>
      </w:r>
    </w:p>
    <w:p w:rsidR="00A247D8" w:rsidRPr="00D24350" w:rsidRDefault="00A247D8" w:rsidP="00D24350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Суп и кашу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Расстегаи и омлет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Плов и запеканку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2. Сколько козлят было у мамы из известной русской народной сказки?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Восемь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Семеро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Трое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3. Как звали маму главного героя сказки «Холодное сердце»?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Барбара Мунк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Мадлен Кинг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Колет Ранг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4. Сколько детей было у мамы из рассказа Н.Носова «Саша»?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Двое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Трое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Четверо</w:t>
      </w:r>
    </w:p>
    <w:p w:rsidR="00A247D8" w:rsidRPr="000F27AE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val="en-US"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5. Как звали маму детишек (в том числе и Танюшки) из сказки П.П.Бажова «Малахитовая шкатулка»?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Ксения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Ефросинья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Настасья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6. Как называется стихотворение Екатерины Серовой, в котором есть следующие строки?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 w:rsidRPr="00D24350">
        <w:rPr>
          <w:rFonts w:ascii="Times" w:hAnsi="Times" w:cs="Times"/>
          <w:b/>
          <w:i/>
          <w:iCs/>
          <w:color w:val="333333"/>
          <w:sz w:val="28"/>
          <w:szCs w:val="28"/>
          <w:lang w:eastAsia="ru-RU"/>
        </w:rPr>
        <w:t>«Смотрите, вот они — гости,</w:t>
      </w:r>
      <w:r w:rsidRPr="00D24350">
        <w:rPr>
          <w:rFonts w:ascii="Times" w:hAnsi="Times" w:cs="Times"/>
          <w:b/>
          <w:i/>
          <w:color w:val="333333"/>
          <w:sz w:val="28"/>
          <w:szCs w:val="28"/>
          <w:lang w:eastAsia="ru-RU"/>
        </w:rPr>
        <w:br/>
      </w:r>
      <w:r w:rsidRPr="00D24350">
        <w:rPr>
          <w:rFonts w:ascii="Times" w:hAnsi="Times" w:cs="Times"/>
          <w:b/>
          <w:i/>
          <w:iCs/>
          <w:color w:val="333333"/>
          <w:sz w:val="28"/>
          <w:szCs w:val="28"/>
          <w:lang w:eastAsia="ru-RU"/>
        </w:rPr>
        <w:t>Почётные, важные самые:</w:t>
      </w:r>
      <w:r w:rsidRPr="00D24350">
        <w:rPr>
          <w:rFonts w:ascii="Times" w:hAnsi="Times" w:cs="Times"/>
          <w:b/>
          <w:i/>
          <w:color w:val="333333"/>
          <w:sz w:val="28"/>
          <w:szCs w:val="28"/>
          <w:lang w:eastAsia="ru-RU"/>
        </w:rPr>
        <w:br/>
      </w:r>
      <w:r w:rsidRPr="00D24350">
        <w:rPr>
          <w:rFonts w:ascii="Times" w:hAnsi="Times" w:cs="Times"/>
          <w:b/>
          <w:i/>
          <w:iCs/>
          <w:color w:val="333333"/>
          <w:sz w:val="28"/>
          <w:szCs w:val="28"/>
          <w:lang w:eastAsia="ru-RU"/>
        </w:rPr>
        <w:t>— Здравствуйте, мамы!»</w:t>
      </w:r>
      <w:r>
        <w:rPr>
          <w:rFonts w:ascii="Times" w:hAnsi="Times" w:cs="Times"/>
          <w:b/>
          <w:i/>
          <w:iCs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«Мамин день»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«Мамин праздник»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«Мамы в гостях»</w:t>
      </w:r>
    </w:p>
    <w:p w:rsidR="00A247D8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b/>
          <w:bCs/>
          <w:color w:val="333333"/>
          <w:sz w:val="28"/>
          <w:szCs w:val="28"/>
          <w:lang w:val="en-US" w:eastAsia="ru-RU"/>
        </w:rPr>
      </w:pP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7. Как мама называла сына в сказке З.Топелиуса «Сампо-Лопарёнок»?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Сампо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Лопарёнок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Тено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8. Чья мама — Баба-Яга?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Кикиморы Болотной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Жадины-говядины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Эллочки-людоедки</w:t>
      </w:r>
    </w:p>
    <w:p w:rsidR="00A247D8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b/>
          <w:bCs/>
          <w:color w:val="333333"/>
          <w:sz w:val="28"/>
          <w:szCs w:val="28"/>
          <w:lang w:eastAsia="ru-RU"/>
        </w:rPr>
        <w:t>9. Кто автор произведения «Как Миша хотел маму перехитрить?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1.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Н.Носов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2.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В.Драгунский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</w:r>
      <w:r>
        <w:rPr>
          <w:rFonts w:ascii="Times" w:hAnsi="Times" w:cs="Times"/>
          <w:color w:val="333333"/>
          <w:sz w:val="28"/>
          <w:szCs w:val="28"/>
          <w:lang w:eastAsia="ru-RU"/>
        </w:rPr>
        <w:t xml:space="preserve">3. 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Е.Пермяк</w:t>
      </w:r>
    </w:p>
    <w:p w:rsidR="00A247D8" w:rsidRPr="000F27AE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val="en-US" w:eastAsia="ru-RU"/>
        </w:rPr>
      </w:pPr>
    </w:p>
    <w:p w:rsidR="00A247D8" w:rsidRPr="000F27AE" w:rsidRDefault="00A247D8" w:rsidP="00D243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 xml:space="preserve">Количество набранных баллов____________(1 верный ответ = 1балл, всего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91C3C">
        <w:rPr>
          <w:rFonts w:ascii="Times New Roman" w:hAnsi="Times New Roman"/>
          <w:sz w:val="24"/>
          <w:szCs w:val="24"/>
        </w:rPr>
        <w:t>баллов)</w:t>
      </w:r>
    </w:p>
    <w:p w:rsidR="00A247D8" w:rsidRPr="000F27AE" w:rsidRDefault="00A247D8" w:rsidP="00D243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1C3C">
        <w:rPr>
          <w:rFonts w:ascii="Times New Roman" w:hAnsi="Times New Roman"/>
          <w:sz w:val="24"/>
          <w:szCs w:val="24"/>
        </w:rPr>
        <w:t>Место ____________________</w:t>
      </w:r>
    </w:p>
    <w:p w:rsidR="00A247D8" w:rsidRPr="00D91C3C" w:rsidRDefault="00A247D8" w:rsidP="00D24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1C3C">
        <w:rPr>
          <w:rFonts w:ascii="Times New Roman" w:hAnsi="Times New Roman"/>
          <w:sz w:val="24"/>
          <w:szCs w:val="24"/>
        </w:rPr>
        <w:t xml:space="preserve"> баллов - 1 место</w:t>
      </w:r>
    </w:p>
    <w:p w:rsidR="00A247D8" w:rsidRPr="00D91C3C" w:rsidRDefault="00A247D8" w:rsidP="00D24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8-7</w:t>
      </w:r>
      <w:r w:rsidRPr="00D91C3C">
        <w:rPr>
          <w:rFonts w:ascii="Times New Roman" w:hAnsi="Times New Roman"/>
          <w:sz w:val="24"/>
          <w:szCs w:val="24"/>
        </w:rPr>
        <w:t xml:space="preserve"> баллов - 2 место</w:t>
      </w:r>
    </w:p>
    <w:p w:rsidR="00A247D8" w:rsidRPr="00D91C3C" w:rsidRDefault="00A247D8" w:rsidP="00D24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6-5</w:t>
      </w:r>
      <w:r w:rsidRPr="00D91C3C">
        <w:rPr>
          <w:rFonts w:ascii="Times New Roman" w:hAnsi="Times New Roman"/>
          <w:sz w:val="24"/>
          <w:szCs w:val="24"/>
        </w:rPr>
        <w:t xml:space="preserve"> баллов - 3 место</w:t>
      </w:r>
    </w:p>
    <w:p w:rsidR="00A247D8" w:rsidRPr="00D91C3C" w:rsidRDefault="00A247D8" w:rsidP="00D24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4</w:t>
      </w:r>
      <w:r w:rsidRPr="00D91C3C">
        <w:rPr>
          <w:rFonts w:ascii="Times New Roman" w:hAnsi="Times New Roman"/>
          <w:sz w:val="24"/>
          <w:szCs w:val="24"/>
        </w:rPr>
        <w:t xml:space="preserve"> баллов - </w:t>
      </w:r>
      <w:r>
        <w:rPr>
          <w:rFonts w:ascii="Times New Roman" w:hAnsi="Times New Roman"/>
          <w:sz w:val="24"/>
          <w:szCs w:val="24"/>
        </w:rPr>
        <w:t>участник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Ответы</w:t>
      </w:r>
      <w:r>
        <w:rPr>
          <w:rFonts w:ascii="Times" w:hAnsi="Times" w:cs="Times"/>
          <w:color w:val="333333"/>
          <w:sz w:val="28"/>
          <w:szCs w:val="28"/>
          <w:lang w:eastAsia="ru-RU"/>
        </w:rPr>
        <w:t>:</w:t>
      </w:r>
    </w:p>
    <w:p w:rsidR="00A247D8" w:rsidRPr="00D24350" w:rsidRDefault="00A247D8" w:rsidP="00765B25">
      <w:pPr>
        <w:shd w:val="clear" w:color="auto" w:fill="FFFFFF"/>
        <w:spacing w:before="100" w:beforeAutospacing="1" w:after="100" w:afterAutospacing="1" w:line="240" w:lineRule="auto"/>
        <w:rPr>
          <w:rFonts w:ascii="Times" w:hAnsi="Times" w:cs="Times"/>
          <w:color w:val="333333"/>
          <w:sz w:val="28"/>
          <w:szCs w:val="28"/>
          <w:lang w:eastAsia="ru-RU"/>
        </w:rPr>
      </w:pP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t>1. Суп и кашу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2. Семеро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3. Барбара Мунк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4. Трое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5. Настасья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6. «Мамин день»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7. Лопарёнок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8. Баба-Яга не является мамой этих персонажей</w:t>
      </w:r>
      <w:r w:rsidRPr="00D24350">
        <w:rPr>
          <w:rFonts w:ascii="Times" w:hAnsi="Times" w:cs="Times"/>
          <w:color w:val="333333"/>
          <w:sz w:val="28"/>
          <w:szCs w:val="28"/>
          <w:lang w:eastAsia="ru-RU"/>
        </w:rPr>
        <w:br/>
        <w:t>9. Е.Пермяк</w:t>
      </w:r>
    </w:p>
    <w:p w:rsidR="00A247D8" w:rsidRDefault="00A247D8"/>
    <w:sectPr w:rsidR="00A247D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25F"/>
    <w:multiLevelType w:val="hybridMultilevel"/>
    <w:tmpl w:val="BDE6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52CA1"/>
    <w:multiLevelType w:val="hybridMultilevel"/>
    <w:tmpl w:val="B326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25"/>
    <w:rsid w:val="000F27AE"/>
    <w:rsid w:val="00151EA5"/>
    <w:rsid w:val="002C71B7"/>
    <w:rsid w:val="00754C18"/>
    <w:rsid w:val="00765B25"/>
    <w:rsid w:val="00A247D8"/>
    <w:rsid w:val="00BC4C59"/>
    <w:rsid w:val="00D01713"/>
    <w:rsid w:val="00D24350"/>
    <w:rsid w:val="00D91C3C"/>
    <w:rsid w:val="00F2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5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4C5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4C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4C5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BC4C5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C4C5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C4C59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BC4C5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C4C59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14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008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236</Words>
  <Characters>1346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2016-02-08T19:35:00Z</dcterms:created>
  <dcterms:modified xsi:type="dcterms:W3CDTF">2020-02-02T08:03:00Z</dcterms:modified>
</cp:coreProperties>
</file>