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D5" w:rsidRPr="001C3A1F" w:rsidRDefault="000772D5" w:rsidP="00E36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A1F">
        <w:rPr>
          <w:rFonts w:ascii="Times New Roman" w:hAnsi="Times New Roman"/>
          <w:sz w:val="24"/>
          <w:szCs w:val="24"/>
        </w:rPr>
        <w:t xml:space="preserve">Бланк заданий познавательной викторины </w:t>
      </w:r>
    </w:p>
    <w:p w:rsidR="000772D5" w:rsidRPr="001C3A1F" w:rsidRDefault="000772D5" w:rsidP="00E36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3A1F">
        <w:rPr>
          <w:rFonts w:ascii="Times New Roman" w:hAnsi="Times New Roman"/>
          <w:sz w:val="24"/>
          <w:szCs w:val="24"/>
        </w:rPr>
        <w:t>для дошкольников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561B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Перелетные птицы</w:t>
      </w:r>
      <w:r w:rsidRPr="00D561BC">
        <w:rPr>
          <w:rFonts w:ascii="Times New Roman" w:hAnsi="Times New Roman"/>
          <w:b/>
          <w:sz w:val="24"/>
          <w:szCs w:val="24"/>
        </w:rPr>
        <w:t>»</w:t>
      </w:r>
    </w:p>
    <w:p w:rsidR="000772D5" w:rsidRPr="00D91C3C" w:rsidRDefault="000772D5" w:rsidP="00E360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72D5" w:rsidRPr="00D91C3C" w:rsidRDefault="000772D5" w:rsidP="00E36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2D5" w:rsidRPr="00D91C3C" w:rsidRDefault="000772D5" w:rsidP="00E360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2D5" w:rsidRPr="00D91C3C" w:rsidRDefault="000772D5" w:rsidP="00E3605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/>
          <w:b/>
          <w:sz w:val="24"/>
          <w:szCs w:val="24"/>
          <w:u w:val="single"/>
        </w:rPr>
        <w:t>Анкетные данные:</w:t>
      </w:r>
    </w:p>
    <w:p w:rsidR="000772D5" w:rsidRPr="00D91C3C" w:rsidRDefault="000772D5" w:rsidP="00E3605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772D5" w:rsidRPr="00D91C3C" w:rsidRDefault="000772D5" w:rsidP="00E360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>Фамилия, имя, возраст участника:________________________________________________</w:t>
      </w:r>
    </w:p>
    <w:p w:rsidR="000772D5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72D5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72D5" w:rsidRPr="00E36052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>1. Как называются птицы, улетающие на зиму в теплые края?</w:t>
      </w:r>
    </w:p>
    <w:p w:rsidR="000772D5" w:rsidRPr="00E36052" w:rsidRDefault="000772D5" w:rsidP="00E360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зимующие</w:t>
      </w:r>
    </w:p>
    <w:p w:rsidR="000772D5" w:rsidRPr="00DE21D8" w:rsidRDefault="000772D5" w:rsidP="00E360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перелётные</w:t>
      </w:r>
    </w:p>
    <w:p w:rsidR="000772D5" w:rsidRPr="00E36052" w:rsidRDefault="000772D5" w:rsidP="00E360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домашние</w:t>
      </w:r>
    </w:p>
    <w:p w:rsidR="000772D5" w:rsidRDefault="000772D5" w:rsidP="00D62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>2. Куда улетают перелётные птицы осенью?</w:t>
      </w:r>
    </w:p>
    <w:p w:rsidR="000772D5" w:rsidRPr="00DE21D8" w:rsidRDefault="000772D5" w:rsidP="00E3605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на юг</w:t>
      </w:r>
    </w:p>
    <w:p w:rsidR="000772D5" w:rsidRPr="00E36052" w:rsidRDefault="000772D5" w:rsidP="00E3605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на запад</w:t>
      </w:r>
    </w:p>
    <w:p w:rsidR="000772D5" w:rsidRPr="00E36052" w:rsidRDefault="000772D5" w:rsidP="00E3605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на восток</w:t>
      </w:r>
    </w:p>
    <w:p w:rsidR="000772D5" w:rsidRPr="00D624A7" w:rsidRDefault="000772D5" w:rsidP="00D62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>3. Кто лишний?</w:t>
      </w:r>
    </w:p>
    <w:p w:rsidR="000772D5" w:rsidRPr="00E36052" w:rsidRDefault="000772D5" w:rsidP="00E3605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грач</w:t>
      </w:r>
    </w:p>
    <w:p w:rsidR="000772D5" w:rsidRPr="00E36052" w:rsidRDefault="000772D5" w:rsidP="00E3605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лебедь</w:t>
      </w:r>
    </w:p>
    <w:p w:rsidR="000772D5" w:rsidRPr="00DE21D8" w:rsidRDefault="000772D5" w:rsidP="00E3605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воробей</w:t>
      </w:r>
    </w:p>
    <w:p w:rsidR="000772D5" w:rsidRDefault="000772D5" w:rsidP="00D62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>4. Как кричит журавль?</w:t>
      </w:r>
    </w:p>
    <w:p w:rsidR="000772D5" w:rsidRPr="00E36052" w:rsidRDefault="000772D5" w:rsidP="00E360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щебечет</w:t>
      </w:r>
    </w:p>
    <w:p w:rsidR="000772D5" w:rsidRPr="00DE21D8" w:rsidRDefault="000772D5" w:rsidP="00E360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курлычет</w:t>
      </w:r>
    </w:p>
    <w:p w:rsidR="000772D5" w:rsidRPr="00E36052" w:rsidRDefault="000772D5" w:rsidP="00E360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кукует</w:t>
      </w:r>
    </w:p>
    <w:p w:rsidR="000772D5" w:rsidRDefault="000772D5" w:rsidP="00D62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 xml:space="preserve">5. У человека </w:t>
      </w:r>
      <w:r>
        <w:rPr>
          <w:rFonts w:ascii="Times New Roman" w:hAnsi="Times New Roman"/>
          <w:b/>
          <w:sz w:val="28"/>
          <w:szCs w:val="28"/>
        </w:rPr>
        <w:t>дети, а у птицы?</w:t>
      </w:r>
    </w:p>
    <w:p w:rsidR="000772D5" w:rsidRPr="00E36052" w:rsidRDefault="000772D5" w:rsidP="00E3605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детёныши</w:t>
      </w:r>
    </w:p>
    <w:p w:rsidR="000772D5" w:rsidRPr="00E36052" w:rsidRDefault="000772D5" w:rsidP="00E3605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маленькие птички</w:t>
      </w:r>
    </w:p>
    <w:p w:rsidR="000772D5" w:rsidRPr="00DE21D8" w:rsidRDefault="000772D5" w:rsidP="00E36052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птенцы</w:t>
      </w:r>
    </w:p>
    <w:p w:rsidR="000772D5" w:rsidRDefault="000772D5" w:rsidP="00D62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>6. Чем покрыто тело у птиц?</w:t>
      </w:r>
    </w:p>
    <w:p w:rsidR="000772D5" w:rsidRPr="00E36052" w:rsidRDefault="000772D5" w:rsidP="00E3605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волосками</w:t>
      </w:r>
    </w:p>
    <w:p w:rsidR="000772D5" w:rsidRPr="00DE21D8" w:rsidRDefault="000772D5" w:rsidP="00E3605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перьями</w:t>
      </w:r>
    </w:p>
    <w:p w:rsidR="000772D5" w:rsidRDefault="000772D5" w:rsidP="00E3605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шерстью</w:t>
      </w:r>
    </w:p>
    <w:p w:rsidR="000772D5" w:rsidRDefault="000772D5" w:rsidP="00E3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Default="000772D5" w:rsidP="00E3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E36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6052">
        <w:rPr>
          <w:rFonts w:ascii="Times New Roman" w:hAnsi="Times New Roman"/>
          <w:b/>
          <w:sz w:val="28"/>
          <w:szCs w:val="28"/>
        </w:rPr>
        <w:t>Какую перелётную птицу спасла Дюймовочка?</w:t>
      </w:r>
    </w:p>
    <w:p w:rsidR="000772D5" w:rsidRPr="00DE21D8" w:rsidRDefault="000772D5" w:rsidP="00E36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ласточку</w:t>
      </w:r>
    </w:p>
    <w:p w:rsidR="000772D5" w:rsidRPr="00E36052" w:rsidRDefault="000772D5" w:rsidP="00E36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уточку</w:t>
      </w:r>
    </w:p>
    <w:p w:rsidR="000772D5" w:rsidRPr="00E36052" w:rsidRDefault="000772D5" w:rsidP="00E36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кукушку</w:t>
      </w:r>
    </w:p>
    <w:p w:rsidR="000772D5" w:rsidRPr="00E36052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72D5" w:rsidRPr="00E36052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>8. Какого цвета был «Гадкий утёнок»?</w:t>
      </w:r>
    </w:p>
    <w:p w:rsidR="000772D5" w:rsidRPr="00E36052" w:rsidRDefault="000772D5" w:rsidP="00E3605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жёлтого</w:t>
      </w:r>
    </w:p>
    <w:p w:rsidR="000772D5" w:rsidRPr="00DE21D8" w:rsidRDefault="000772D5" w:rsidP="00E3605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серого</w:t>
      </w:r>
    </w:p>
    <w:p w:rsidR="000772D5" w:rsidRPr="00E36052" w:rsidRDefault="000772D5" w:rsidP="00E3605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чёрного</w:t>
      </w:r>
    </w:p>
    <w:p w:rsidR="000772D5" w:rsidRDefault="000772D5" w:rsidP="00D62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D62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>9. Кто является главной героиней сказки «Серая шейка»?</w:t>
      </w:r>
    </w:p>
    <w:p w:rsidR="000772D5" w:rsidRPr="00DE21D8" w:rsidRDefault="000772D5" w:rsidP="00E360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утка</w:t>
      </w:r>
    </w:p>
    <w:p w:rsidR="000772D5" w:rsidRPr="00E36052" w:rsidRDefault="000772D5" w:rsidP="00E360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ласточка</w:t>
      </w:r>
    </w:p>
    <w:p w:rsidR="000772D5" w:rsidRPr="00E36052" w:rsidRDefault="000772D5" w:rsidP="00E3605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лебёдушка</w:t>
      </w:r>
    </w:p>
    <w:p w:rsidR="000772D5" w:rsidRPr="00D624A7" w:rsidRDefault="000772D5" w:rsidP="00D62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6B5B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>10. Птица из гнезда …</w:t>
      </w:r>
    </w:p>
    <w:p w:rsidR="000772D5" w:rsidRPr="00DE21D8" w:rsidRDefault="000772D5" w:rsidP="00E3605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вылетела</w:t>
      </w:r>
    </w:p>
    <w:p w:rsidR="000772D5" w:rsidRPr="00E36052" w:rsidRDefault="000772D5" w:rsidP="00E3605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залетела</w:t>
      </w:r>
    </w:p>
    <w:p w:rsidR="000772D5" w:rsidRPr="00E36052" w:rsidRDefault="000772D5" w:rsidP="00E36052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прилетела</w:t>
      </w:r>
    </w:p>
    <w:p w:rsidR="000772D5" w:rsidRDefault="000772D5" w:rsidP="006B5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6B5B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052">
        <w:rPr>
          <w:rFonts w:ascii="Times New Roman" w:hAnsi="Times New Roman"/>
          <w:b/>
          <w:sz w:val="28"/>
          <w:szCs w:val="28"/>
        </w:rPr>
        <w:t>11. Кто первым улетит на юг?</w:t>
      </w:r>
    </w:p>
    <w:p w:rsidR="000772D5" w:rsidRPr="00E36052" w:rsidRDefault="000772D5" w:rsidP="00E3605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утка</w:t>
      </w:r>
    </w:p>
    <w:p w:rsidR="000772D5" w:rsidRPr="00E36052" w:rsidRDefault="000772D5" w:rsidP="00E3605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 xml:space="preserve">лебедь </w:t>
      </w:r>
    </w:p>
    <w:p w:rsidR="000772D5" w:rsidRPr="00DE21D8" w:rsidRDefault="000772D5" w:rsidP="00E3605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ласточка</w:t>
      </w:r>
    </w:p>
    <w:p w:rsidR="000772D5" w:rsidRDefault="000772D5" w:rsidP="006B5BCF">
      <w:pPr>
        <w:pStyle w:val="NormalWeb"/>
        <w:spacing w:before="0" w:after="0"/>
        <w:rPr>
          <w:sz w:val="28"/>
          <w:szCs w:val="28"/>
        </w:rPr>
      </w:pPr>
    </w:p>
    <w:p w:rsidR="000772D5" w:rsidRPr="00E36052" w:rsidRDefault="000772D5" w:rsidP="006B5BCF">
      <w:pPr>
        <w:pStyle w:val="NormalWeb"/>
        <w:spacing w:before="0" w:after="0"/>
        <w:rPr>
          <w:b/>
          <w:sz w:val="28"/>
          <w:szCs w:val="28"/>
        </w:rPr>
      </w:pPr>
      <w:r w:rsidRPr="00E36052">
        <w:rPr>
          <w:b/>
          <w:sz w:val="28"/>
          <w:szCs w:val="28"/>
        </w:rPr>
        <w:t xml:space="preserve">12. На одной ноге стоит, </w:t>
      </w:r>
      <w:r>
        <w:rPr>
          <w:b/>
          <w:sz w:val="28"/>
          <w:szCs w:val="28"/>
        </w:rPr>
        <w:t>в</w:t>
      </w:r>
      <w:r w:rsidRPr="00E36052">
        <w:rPr>
          <w:b/>
          <w:sz w:val="28"/>
          <w:szCs w:val="28"/>
        </w:rPr>
        <w:t xml:space="preserve"> воду пристально глядит. </w:t>
      </w:r>
    </w:p>
    <w:p w:rsidR="000772D5" w:rsidRPr="00E36052" w:rsidRDefault="000772D5" w:rsidP="006B5BCF">
      <w:pPr>
        <w:pStyle w:val="NormalWeb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36052">
        <w:rPr>
          <w:b/>
          <w:sz w:val="28"/>
          <w:szCs w:val="28"/>
        </w:rPr>
        <w:t xml:space="preserve">Тычет клювом наугад, </w:t>
      </w:r>
      <w:r>
        <w:rPr>
          <w:b/>
          <w:sz w:val="28"/>
          <w:szCs w:val="28"/>
        </w:rPr>
        <w:t>и</w:t>
      </w:r>
      <w:r w:rsidRPr="00E36052">
        <w:rPr>
          <w:b/>
          <w:sz w:val="28"/>
          <w:szCs w:val="28"/>
        </w:rPr>
        <w:t xml:space="preserve">щет в речке лягушат. </w:t>
      </w:r>
    </w:p>
    <w:p w:rsidR="000772D5" w:rsidRPr="00E36052" w:rsidRDefault="000772D5" w:rsidP="00E3605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журавль</w:t>
      </w:r>
    </w:p>
    <w:p w:rsidR="000772D5" w:rsidRPr="00DE21D8" w:rsidRDefault="000772D5" w:rsidP="00E3605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цапля</w:t>
      </w:r>
    </w:p>
    <w:p w:rsidR="000772D5" w:rsidRPr="00E36052" w:rsidRDefault="000772D5" w:rsidP="00E3605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36052">
        <w:rPr>
          <w:rFonts w:ascii="Times New Roman" w:hAnsi="Times New Roman"/>
          <w:sz w:val="28"/>
          <w:szCs w:val="28"/>
        </w:rPr>
        <w:t>аист</w:t>
      </w:r>
    </w:p>
    <w:p w:rsidR="000772D5" w:rsidRPr="006B5BCF" w:rsidRDefault="000772D5" w:rsidP="006B5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6B5BCF">
      <w:pPr>
        <w:pStyle w:val="NormalWeb"/>
        <w:spacing w:before="0" w:after="0"/>
        <w:rPr>
          <w:b/>
          <w:sz w:val="28"/>
          <w:szCs w:val="28"/>
        </w:rPr>
      </w:pPr>
      <w:r w:rsidRPr="00E36052">
        <w:rPr>
          <w:b/>
          <w:sz w:val="28"/>
          <w:szCs w:val="28"/>
        </w:rPr>
        <w:t xml:space="preserve">13. Листья падают с осин, </w:t>
      </w:r>
      <w:r>
        <w:rPr>
          <w:b/>
          <w:sz w:val="28"/>
          <w:szCs w:val="28"/>
        </w:rPr>
        <w:t xml:space="preserve"> м</w:t>
      </w:r>
      <w:r w:rsidRPr="00E36052">
        <w:rPr>
          <w:b/>
          <w:sz w:val="28"/>
          <w:szCs w:val="28"/>
        </w:rPr>
        <w:t>чится в небе острый клин...</w:t>
      </w:r>
    </w:p>
    <w:p w:rsidR="000772D5" w:rsidRPr="00DE21D8" w:rsidRDefault="000772D5" w:rsidP="00E36052">
      <w:pPr>
        <w:pStyle w:val="NormalWeb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DE21D8">
        <w:rPr>
          <w:sz w:val="28"/>
          <w:szCs w:val="28"/>
        </w:rPr>
        <w:t>журавлей</w:t>
      </w:r>
    </w:p>
    <w:p w:rsidR="000772D5" w:rsidRPr="006B5BCF" w:rsidRDefault="000772D5" w:rsidP="00E36052">
      <w:pPr>
        <w:pStyle w:val="NormalWeb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6B5BCF">
        <w:rPr>
          <w:sz w:val="28"/>
          <w:szCs w:val="28"/>
        </w:rPr>
        <w:t>лебедей</w:t>
      </w:r>
    </w:p>
    <w:p w:rsidR="000772D5" w:rsidRPr="006B5BCF" w:rsidRDefault="000772D5" w:rsidP="00E36052">
      <w:pPr>
        <w:pStyle w:val="NormalWeb"/>
        <w:numPr>
          <w:ilvl w:val="0"/>
          <w:numId w:val="24"/>
        </w:numPr>
        <w:spacing w:before="0" w:after="0"/>
        <w:rPr>
          <w:sz w:val="28"/>
          <w:szCs w:val="28"/>
        </w:rPr>
      </w:pPr>
      <w:r w:rsidRPr="006B5BCF">
        <w:rPr>
          <w:sz w:val="28"/>
          <w:szCs w:val="28"/>
        </w:rPr>
        <w:t>уток</w:t>
      </w:r>
    </w:p>
    <w:p w:rsidR="000772D5" w:rsidRDefault="000772D5" w:rsidP="006B5B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2D5" w:rsidRPr="00E36052" w:rsidRDefault="000772D5" w:rsidP="00E7588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36052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Pr="00E36052">
        <w:rPr>
          <w:b/>
          <w:bCs/>
          <w:color w:val="000000"/>
          <w:sz w:val="28"/>
          <w:szCs w:val="28"/>
        </w:rPr>
        <w:t xml:space="preserve"> </w:t>
      </w:r>
      <w:r w:rsidRPr="00E36052">
        <w:rPr>
          <w:rStyle w:val="c5"/>
          <w:b/>
          <w:bCs/>
          <w:color w:val="000000"/>
          <w:sz w:val="28"/>
          <w:szCs w:val="28"/>
        </w:rPr>
        <w:t>Прилетает к нам с теплом,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п</w:t>
      </w:r>
      <w:r w:rsidRPr="00E36052">
        <w:rPr>
          <w:rStyle w:val="c5"/>
          <w:b/>
          <w:bCs/>
          <w:color w:val="000000"/>
          <w:sz w:val="28"/>
          <w:szCs w:val="28"/>
        </w:rPr>
        <w:t>уть проделав длинный.</w:t>
      </w:r>
    </w:p>
    <w:p w:rsidR="000772D5" w:rsidRPr="00E36052" w:rsidRDefault="000772D5" w:rsidP="00E7588E">
      <w:pPr>
        <w:pStyle w:val="c11"/>
        <w:shd w:val="clear" w:color="auto" w:fill="FFFFFF"/>
        <w:spacing w:before="0" w:beforeAutospacing="0" w:after="0" w:afterAutospacing="0"/>
        <w:rPr>
          <w:rStyle w:val="c5"/>
          <w:rFonts w:ascii="Arial" w:hAnsi="Arial" w:cs="Arial"/>
          <w:b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</w:t>
      </w:r>
      <w:r w:rsidRPr="00E36052">
        <w:rPr>
          <w:rStyle w:val="c5"/>
          <w:b/>
          <w:bCs/>
          <w:color w:val="000000"/>
          <w:sz w:val="28"/>
          <w:szCs w:val="28"/>
        </w:rPr>
        <w:t>Лепит домик под окном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и</w:t>
      </w:r>
      <w:r w:rsidRPr="00E36052">
        <w:rPr>
          <w:rStyle w:val="c5"/>
          <w:b/>
          <w:bCs/>
          <w:color w:val="000000"/>
          <w:sz w:val="28"/>
          <w:szCs w:val="28"/>
        </w:rPr>
        <w:t>з травы и глины.</w:t>
      </w:r>
    </w:p>
    <w:p w:rsidR="000772D5" w:rsidRDefault="000772D5" w:rsidP="00E36052">
      <w:pPr>
        <w:pStyle w:val="c1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воробей</w:t>
      </w:r>
    </w:p>
    <w:p w:rsidR="000772D5" w:rsidRDefault="000772D5" w:rsidP="00E36052">
      <w:pPr>
        <w:pStyle w:val="c1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цапля</w:t>
      </w:r>
    </w:p>
    <w:p w:rsidR="000772D5" w:rsidRPr="00DE21D8" w:rsidRDefault="000772D5" w:rsidP="00E36052">
      <w:pPr>
        <w:pStyle w:val="c11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E21D8">
        <w:rPr>
          <w:rStyle w:val="c5"/>
          <w:bCs/>
          <w:color w:val="000000"/>
          <w:sz w:val="28"/>
          <w:szCs w:val="28"/>
        </w:rPr>
        <w:t>ласточка</w:t>
      </w:r>
    </w:p>
    <w:p w:rsidR="000772D5" w:rsidRPr="0088734C" w:rsidRDefault="000772D5" w:rsidP="00E7588E">
      <w:pPr>
        <w:pStyle w:val="c11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  <w:lang w:val="en-US"/>
        </w:rPr>
      </w:pPr>
    </w:p>
    <w:p w:rsidR="000772D5" w:rsidRPr="00E36052" w:rsidRDefault="000772D5" w:rsidP="00E7588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E36052">
        <w:rPr>
          <w:rStyle w:val="c5"/>
          <w:b/>
          <w:bCs/>
          <w:color w:val="000000"/>
          <w:sz w:val="28"/>
          <w:szCs w:val="28"/>
        </w:rPr>
        <w:t>15. Всех прилетных птиц черней,</w:t>
      </w:r>
    </w:p>
    <w:p w:rsidR="000772D5" w:rsidRPr="00E36052" w:rsidRDefault="000772D5" w:rsidP="00E7588E">
      <w:pPr>
        <w:pStyle w:val="c11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Pr="00E36052">
        <w:rPr>
          <w:rStyle w:val="c5"/>
          <w:b/>
          <w:bCs/>
          <w:color w:val="000000"/>
          <w:sz w:val="28"/>
          <w:szCs w:val="28"/>
        </w:rPr>
        <w:t>Чистит пашню от червей.</w:t>
      </w:r>
    </w:p>
    <w:p w:rsidR="000772D5" w:rsidRPr="00DE21D8" w:rsidRDefault="000772D5" w:rsidP="00E3605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 w:rsidRPr="00DE21D8">
        <w:rPr>
          <w:rStyle w:val="c5"/>
          <w:bCs/>
          <w:color w:val="000000"/>
          <w:sz w:val="28"/>
          <w:szCs w:val="28"/>
        </w:rPr>
        <w:t>грач</w:t>
      </w:r>
    </w:p>
    <w:p w:rsidR="000772D5" w:rsidRDefault="000772D5" w:rsidP="00E3605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дрозд</w:t>
      </w:r>
    </w:p>
    <w:p w:rsidR="000772D5" w:rsidRPr="00E7588E" w:rsidRDefault="000772D5" w:rsidP="00E36052">
      <w:pPr>
        <w:pStyle w:val="c11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Cs/>
          <w:color w:val="000000"/>
          <w:sz w:val="28"/>
          <w:szCs w:val="28"/>
        </w:rPr>
        <w:t>ворона</w:t>
      </w:r>
    </w:p>
    <w:p w:rsidR="000772D5" w:rsidRPr="00E7588E" w:rsidRDefault="000772D5" w:rsidP="00E7588E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772D5" w:rsidRPr="0088734C" w:rsidRDefault="000772D5" w:rsidP="006B5BC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72D5" w:rsidRDefault="000772D5" w:rsidP="006B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D91C3C" w:rsidRDefault="000772D5" w:rsidP="00DE21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>Количество набранных баллов____________(1 верный ответ =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C3C">
        <w:rPr>
          <w:rFonts w:ascii="Times New Roman" w:hAnsi="Times New Roman"/>
          <w:sz w:val="24"/>
          <w:szCs w:val="24"/>
        </w:rPr>
        <w:t xml:space="preserve">балл, всего </w:t>
      </w:r>
      <w:r>
        <w:rPr>
          <w:rFonts w:ascii="Times New Roman" w:hAnsi="Times New Roman"/>
          <w:sz w:val="24"/>
          <w:szCs w:val="24"/>
        </w:rPr>
        <w:t xml:space="preserve">15 </w:t>
      </w:r>
      <w:r w:rsidRPr="00D91C3C">
        <w:rPr>
          <w:rFonts w:ascii="Times New Roman" w:hAnsi="Times New Roman"/>
          <w:sz w:val="24"/>
          <w:szCs w:val="24"/>
        </w:rPr>
        <w:t>баллов)</w:t>
      </w:r>
    </w:p>
    <w:p w:rsidR="000772D5" w:rsidRPr="00D91C3C" w:rsidRDefault="000772D5" w:rsidP="00DE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2D5" w:rsidRPr="00D91C3C" w:rsidRDefault="000772D5" w:rsidP="00DE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>Место ____________________</w:t>
      </w:r>
    </w:p>
    <w:p w:rsidR="000772D5" w:rsidRPr="001C3A1F" w:rsidRDefault="000772D5" w:rsidP="00DE21D8">
      <w:pPr>
        <w:pStyle w:val="NormalWeb"/>
      </w:pPr>
      <w:r>
        <w:t>15-14</w:t>
      </w:r>
      <w:r w:rsidRPr="001C3A1F">
        <w:t xml:space="preserve"> баллов - 1 место</w:t>
      </w:r>
    </w:p>
    <w:p w:rsidR="000772D5" w:rsidRPr="001C3A1F" w:rsidRDefault="000772D5" w:rsidP="00DE21D8">
      <w:pPr>
        <w:pStyle w:val="NormalWeb"/>
      </w:pPr>
      <w:r>
        <w:t>13-11</w:t>
      </w:r>
      <w:r w:rsidRPr="001C3A1F">
        <w:t xml:space="preserve"> баллов - 2 место</w:t>
      </w:r>
    </w:p>
    <w:p w:rsidR="000772D5" w:rsidRPr="001C3A1F" w:rsidRDefault="000772D5" w:rsidP="00DE21D8">
      <w:pPr>
        <w:pStyle w:val="NormalWeb"/>
      </w:pPr>
      <w:r>
        <w:t>10-9</w:t>
      </w:r>
      <w:r w:rsidRPr="001C3A1F">
        <w:t xml:space="preserve"> -</w:t>
      </w:r>
      <w:r>
        <w:t xml:space="preserve"> балла</w:t>
      </w:r>
      <w:r w:rsidRPr="001C3A1F">
        <w:t xml:space="preserve"> 3 место</w:t>
      </w:r>
    </w:p>
    <w:p w:rsidR="000772D5" w:rsidRDefault="000772D5" w:rsidP="00DE21D8">
      <w:pPr>
        <w:pStyle w:val="NormalWeb"/>
      </w:pPr>
      <w:r w:rsidRPr="001C3A1F">
        <w:t xml:space="preserve">менее </w:t>
      </w:r>
      <w:r>
        <w:t>8</w:t>
      </w:r>
      <w:r w:rsidRPr="001C3A1F">
        <w:t xml:space="preserve"> баллов </w:t>
      </w:r>
      <w:r>
        <w:t>–</w:t>
      </w:r>
      <w:r w:rsidRPr="001C3A1F">
        <w:t xml:space="preserve"> участник</w:t>
      </w:r>
    </w:p>
    <w:p w:rsidR="000772D5" w:rsidRDefault="000772D5" w:rsidP="006B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Default="000772D5" w:rsidP="006B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6B5BCF" w:rsidRDefault="000772D5" w:rsidP="006B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Ответы:</w:t>
      </w:r>
    </w:p>
    <w:p w:rsidR="000772D5" w:rsidRDefault="000772D5" w:rsidP="006B5B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1.перелётные</w:t>
      </w:r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2.на юг</w:t>
      </w:r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3.воробей</w:t>
      </w:r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4.курлычет</w:t>
      </w:r>
      <w:r w:rsidRPr="00DE21D8">
        <w:rPr>
          <w:rFonts w:ascii="Times New Roman" w:hAnsi="Times New Roman"/>
          <w:sz w:val="28"/>
          <w:szCs w:val="28"/>
        </w:rPr>
        <w:br/>
        <w:t>5.птенцы</w:t>
      </w:r>
      <w:r w:rsidRPr="00DE21D8">
        <w:rPr>
          <w:rFonts w:ascii="Times New Roman" w:hAnsi="Times New Roman"/>
          <w:sz w:val="28"/>
          <w:szCs w:val="28"/>
        </w:rPr>
        <w:br/>
        <w:t>6.перьями</w:t>
      </w:r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7.ласточку</w:t>
      </w:r>
      <w:r w:rsidRPr="00DE21D8">
        <w:rPr>
          <w:rFonts w:ascii="Times New Roman" w:hAnsi="Times New Roman"/>
          <w:sz w:val="28"/>
          <w:szCs w:val="28"/>
        </w:rPr>
        <w:br/>
        <w:t>8.серого</w:t>
      </w:r>
      <w:r w:rsidRPr="00DE21D8">
        <w:rPr>
          <w:rFonts w:ascii="Times New Roman" w:hAnsi="Times New Roman"/>
          <w:sz w:val="28"/>
          <w:szCs w:val="28"/>
        </w:rPr>
        <w:br/>
        <w:t>9.утка</w:t>
      </w:r>
      <w:bookmarkStart w:id="0" w:name="_GoBack"/>
      <w:bookmarkEnd w:id="0"/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10.вылетела</w:t>
      </w:r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11.ласточка</w:t>
      </w:r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12.цапля</w:t>
      </w:r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13.журавлей</w:t>
      </w:r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14.ласточка</w:t>
      </w:r>
    </w:p>
    <w:p w:rsidR="000772D5" w:rsidRPr="00DE21D8" w:rsidRDefault="000772D5" w:rsidP="00DE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1D8">
        <w:rPr>
          <w:rFonts w:ascii="Times New Roman" w:hAnsi="Times New Roman"/>
          <w:sz w:val="28"/>
          <w:szCs w:val="28"/>
        </w:rPr>
        <w:t>15.грач</w:t>
      </w:r>
    </w:p>
    <w:p w:rsidR="000772D5" w:rsidRPr="00E36052" w:rsidRDefault="000772D5" w:rsidP="00E36052">
      <w:pPr>
        <w:rPr>
          <w:rFonts w:ascii="Times New Roman" w:hAnsi="Times New Roman"/>
          <w:sz w:val="28"/>
          <w:szCs w:val="28"/>
        </w:rPr>
      </w:pPr>
    </w:p>
    <w:sectPr w:rsidR="000772D5" w:rsidRPr="00E36052" w:rsidSect="0004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6B4"/>
    <w:multiLevelType w:val="hybridMultilevel"/>
    <w:tmpl w:val="8B7A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C1B7A"/>
    <w:multiLevelType w:val="hybridMultilevel"/>
    <w:tmpl w:val="141489EE"/>
    <w:lvl w:ilvl="0" w:tplc="EBD83A48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9E7A2D"/>
    <w:multiLevelType w:val="hybridMultilevel"/>
    <w:tmpl w:val="C306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E55C7"/>
    <w:multiLevelType w:val="hybridMultilevel"/>
    <w:tmpl w:val="DFB8561C"/>
    <w:lvl w:ilvl="0" w:tplc="47C49820">
      <w:start w:val="1"/>
      <w:numFmt w:val="russianUpper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B4B5B9D"/>
    <w:multiLevelType w:val="hybridMultilevel"/>
    <w:tmpl w:val="CCE87546"/>
    <w:lvl w:ilvl="0" w:tplc="47C4982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55137"/>
    <w:multiLevelType w:val="hybridMultilevel"/>
    <w:tmpl w:val="CA48B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F431CE"/>
    <w:multiLevelType w:val="hybridMultilevel"/>
    <w:tmpl w:val="DA76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88537E"/>
    <w:multiLevelType w:val="hybridMultilevel"/>
    <w:tmpl w:val="BE78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42250"/>
    <w:multiLevelType w:val="hybridMultilevel"/>
    <w:tmpl w:val="C33A02E2"/>
    <w:lvl w:ilvl="0" w:tplc="D48A4F24">
      <w:start w:val="1"/>
      <w:numFmt w:val="russianUpper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9">
    <w:nsid w:val="2DF71D1C"/>
    <w:multiLevelType w:val="hybridMultilevel"/>
    <w:tmpl w:val="BEBCB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A50CE9"/>
    <w:multiLevelType w:val="hybridMultilevel"/>
    <w:tmpl w:val="DA86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DB79B5"/>
    <w:multiLevelType w:val="hybridMultilevel"/>
    <w:tmpl w:val="3B1641A8"/>
    <w:lvl w:ilvl="0" w:tplc="13FAC9D4">
      <w:start w:val="1"/>
      <w:numFmt w:val="russianUpper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3AF75F22"/>
    <w:multiLevelType w:val="hybridMultilevel"/>
    <w:tmpl w:val="E4FC23DE"/>
    <w:lvl w:ilvl="0" w:tplc="47C4982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780EFD"/>
    <w:multiLevelType w:val="hybridMultilevel"/>
    <w:tmpl w:val="7E4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C7545"/>
    <w:multiLevelType w:val="hybridMultilevel"/>
    <w:tmpl w:val="4B2C3E36"/>
    <w:lvl w:ilvl="0" w:tplc="2312C778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971384"/>
    <w:multiLevelType w:val="hybridMultilevel"/>
    <w:tmpl w:val="B7943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7A1580"/>
    <w:multiLevelType w:val="hybridMultilevel"/>
    <w:tmpl w:val="E8E4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6521B6"/>
    <w:multiLevelType w:val="hybridMultilevel"/>
    <w:tmpl w:val="DA44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A52D37"/>
    <w:multiLevelType w:val="hybridMultilevel"/>
    <w:tmpl w:val="8A5C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BE7B9F"/>
    <w:multiLevelType w:val="hybridMultilevel"/>
    <w:tmpl w:val="91C0E844"/>
    <w:lvl w:ilvl="0" w:tplc="3F92399A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867771"/>
    <w:multiLevelType w:val="hybridMultilevel"/>
    <w:tmpl w:val="1B62E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883D41"/>
    <w:multiLevelType w:val="hybridMultilevel"/>
    <w:tmpl w:val="B066B58A"/>
    <w:lvl w:ilvl="0" w:tplc="E5908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C2D69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E611C2"/>
    <w:multiLevelType w:val="hybridMultilevel"/>
    <w:tmpl w:val="E92E2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4649B3"/>
    <w:multiLevelType w:val="hybridMultilevel"/>
    <w:tmpl w:val="9B8E39EC"/>
    <w:lvl w:ilvl="0" w:tplc="819807EE">
      <w:start w:val="1"/>
      <w:numFmt w:val="russianUpper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0F244A"/>
    <w:multiLevelType w:val="hybridMultilevel"/>
    <w:tmpl w:val="BF88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7F4D3D"/>
    <w:multiLevelType w:val="hybridMultilevel"/>
    <w:tmpl w:val="D988F2A6"/>
    <w:lvl w:ilvl="0" w:tplc="47C4982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3"/>
  </w:num>
  <w:num w:numId="5">
    <w:abstractNumId w:val="19"/>
  </w:num>
  <w:num w:numId="6">
    <w:abstractNumId w:val="14"/>
  </w:num>
  <w:num w:numId="7">
    <w:abstractNumId w:val="12"/>
  </w:num>
  <w:num w:numId="8">
    <w:abstractNumId w:val="4"/>
  </w:num>
  <w:num w:numId="9">
    <w:abstractNumId w:val="23"/>
  </w:num>
  <w:num w:numId="10">
    <w:abstractNumId w:val="25"/>
  </w:num>
  <w:num w:numId="11">
    <w:abstractNumId w:val="1"/>
  </w:num>
  <w:num w:numId="12">
    <w:abstractNumId w:val="2"/>
  </w:num>
  <w:num w:numId="13">
    <w:abstractNumId w:val="5"/>
  </w:num>
  <w:num w:numId="14">
    <w:abstractNumId w:val="24"/>
  </w:num>
  <w:num w:numId="15">
    <w:abstractNumId w:val="17"/>
  </w:num>
  <w:num w:numId="16">
    <w:abstractNumId w:val="22"/>
  </w:num>
  <w:num w:numId="17">
    <w:abstractNumId w:val="15"/>
  </w:num>
  <w:num w:numId="18">
    <w:abstractNumId w:val="7"/>
  </w:num>
  <w:num w:numId="19">
    <w:abstractNumId w:val="6"/>
  </w:num>
  <w:num w:numId="20">
    <w:abstractNumId w:val="9"/>
  </w:num>
  <w:num w:numId="21">
    <w:abstractNumId w:val="18"/>
  </w:num>
  <w:num w:numId="22">
    <w:abstractNumId w:val="0"/>
  </w:num>
  <w:num w:numId="23">
    <w:abstractNumId w:val="10"/>
  </w:num>
  <w:num w:numId="24">
    <w:abstractNumId w:val="16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4A7"/>
    <w:rsid w:val="0004109E"/>
    <w:rsid w:val="000772D5"/>
    <w:rsid w:val="00105AC3"/>
    <w:rsid w:val="001C3A1F"/>
    <w:rsid w:val="006B5BCF"/>
    <w:rsid w:val="0088734C"/>
    <w:rsid w:val="00A946A1"/>
    <w:rsid w:val="00B370ED"/>
    <w:rsid w:val="00D561BC"/>
    <w:rsid w:val="00D624A7"/>
    <w:rsid w:val="00D91C3C"/>
    <w:rsid w:val="00DE21D8"/>
    <w:rsid w:val="00E36052"/>
    <w:rsid w:val="00E51678"/>
    <w:rsid w:val="00E7588E"/>
    <w:rsid w:val="00E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24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624A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B5BCF"/>
    <w:pPr>
      <w:spacing w:before="225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E758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E758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79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79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3</Pages>
  <Words>243</Words>
  <Characters>1386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9</cp:revision>
  <dcterms:created xsi:type="dcterms:W3CDTF">2015-11-15T14:56:00Z</dcterms:created>
  <dcterms:modified xsi:type="dcterms:W3CDTF">2020-02-02T10:57:00Z</dcterms:modified>
</cp:coreProperties>
</file>